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5" w:type="pct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659"/>
        <w:gridCol w:w="5181"/>
        <w:gridCol w:w="1890"/>
        <w:gridCol w:w="5580"/>
      </w:tblGrid>
      <w:tr w:rsidR="00030F54" w:rsidRPr="00E90E6B" w14:paraId="023915C5" w14:textId="77777777" w:rsidTr="00E90E6B">
        <w:trPr>
          <w:trHeight w:val="354"/>
          <w:tblHeader/>
        </w:trPr>
        <w:tc>
          <w:tcPr>
            <w:tcW w:w="1659" w:type="dxa"/>
            <w:shd w:val="clear" w:color="auto" w:fill="092441"/>
            <w:vAlign w:val="center"/>
          </w:tcPr>
          <w:p w14:paraId="37C1AAEC" w14:textId="77777777" w:rsidR="00E90E6B" w:rsidRPr="00E90E6B" w:rsidRDefault="00030F54" w:rsidP="00E90E6B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</w:pPr>
            <w:r w:rsidRPr="00E90E6B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 xml:space="preserve">Name of </w:t>
            </w:r>
          </w:p>
          <w:p w14:paraId="333C79CE" w14:textId="2C6848E8" w:rsidR="00030F54" w:rsidRPr="00E90E6B" w:rsidRDefault="00030F54" w:rsidP="00E90E6B">
            <w:pPr>
              <w:rPr>
                <w:rFonts w:ascii="Calibri" w:hAnsi="Calibri" w:cs="Calibri"/>
                <w:sz w:val="24"/>
              </w:rPr>
            </w:pPr>
            <w:r w:rsidRPr="00E90E6B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>Applicant:</w:t>
            </w:r>
          </w:p>
        </w:tc>
        <w:tc>
          <w:tcPr>
            <w:tcW w:w="5181" w:type="dxa"/>
            <w:vAlign w:val="center"/>
          </w:tcPr>
          <w:p w14:paraId="3219B2C5" w14:textId="15900FF5" w:rsidR="00030F54" w:rsidRPr="00E90E6B" w:rsidRDefault="00030F54" w:rsidP="00CB04B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890" w:type="dxa"/>
            <w:shd w:val="clear" w:color="auto" w:fill="092441"/>
            <w:vAlign w:val="center"/>
          </w:tcPr>
          <w:p w14:paraId="1EEC0EBA" w14:textId="77777777" w:rsidR="00030F54" w:rsidRPr="00E90E6B" w:rsidRDefault="00030F54" w:rsidP="00CB04B1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90E6B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>Name of Project:</w:t>
            </w:r>
          </w:p>
        </w:tc>
        <w:tc>
          <w:tcPr>
            <w:tcW w:w="5580" w:type="dxa"/>
            <w:vAlign w:val="center"/>
          </w:tcPr>
          <w:p w14:paraId="60FDC345" w14:textId="52C0EF63" w:rsidR="00030F54" w:rsidRPr="00E90E6B" w:rsidRDefault="00030F54" w:rsidP="00FA02F4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6304E907" w14:textId="77777777" w:rsidR="00FA02F4" w:rsidRPr="0030505B" w:rsidRDefault="00FA02F4">
      <w:pPr>
        <w:rPr>
          <w:rFonts w:ascii="Times New Roman" w:hAnsi="Times New Roman"/>
          <w:sz w:val="24"/>
        </w:rPr>
      </w:pPr>
    </w:p>
    <w:tbl>
      <w:tblPr>
        <w:tblW w:w="5525" w:type="pct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170"/>
        <w:gridCol w:w="1440"/>
        <w:gridCol w:w="1620"/>
        <w:gridCol w:w="3060"/>
        <w:gridCol w:w="5580"/>
        <w:gridCol w:w="1440"/>
      </w:tblGrid>
      <w:tr w:rsidR="007E59A7" w:rsidRPr="00D51A6C" w14:paraId="6F44A87E" w14:textId="77777777" w:rsidTr="00E90E6B">
        <w:trPr>
          <w:tblHeader/>
        </w:trPr>
        <w:tc>
          <w:tcPr>
            <w:tcW w:w="1170" w:type="dxa"/>
            <w:shd w:val="clear" w:color="auto" w:fill="092441"/>
            <w:vAlign w:val="center"/>
          </w:tcPr>
          <w:p w14:paraId="5E7EE371" w14:textId="77777777" w:rsidR="007E59A7" w:rsidRPr="00E90E6B" w:rsidRDefault="007E59A7" w:rsidP="0030505B">
            <w:pPr>
              <w:pStyle w:val="Heading2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0" w:name="_Hlk511227313"/>
            <w:r w:rsidRPr="00E90E6B">
              <w:rPr>
                <w:rFonts w:ascii="Calibri" w:hAnsi="Calibri" w:cs="Calibri"/>
                <w:color w:val="FFFFFF" w:themeColor="background1"/>
                <w:szCs w:val="20"/>
              </w:rPr>
              <w:t>Task/</w:t>
            </w:r>
          </w:p>
          <w:p w14:paraId="4E6C8FCE" w14:textId="40642F7F" w:rsidR="007E59A7" w:rsidRPr="00E90E6B" w:rsidRDefault="007E59A7" w:rsidP="0030505B">
            <w:pPr>
              <w:pStyle w:val="Heading2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r w:rsidRPr="00E90E6B">
              <w:rPr>
                <w:rFonts w:ascii="Calibri" w:hAnsi="Calibri" w:cs="Calibri"/>
                <w:color w:val="FFFFFF" w:themeColor="background1"/>
                <w:szCs w:val="20"/>
              </w:rPr>
              <w:t>Milestone</w:t>
            </w:r>
          </w:p>
        </w:tc>
        <w:tc>
          <w:tcPr>
            <w:tcW w:w="1440" w:type="dxa"/>
            <w:shd w:val="clear" w:color="auto" w:fill="092441"/>
            <w:vAlign w:val="center"/>
          </w:tcPr>
          <w:p w14:paraId="35D5AFA6" w14:textId="77777777" w:rsidR="007E59A7" w:rsidRPr="00E90E6B" w:rsidRDefault="007E59A7" w:rsidP="00E96C8C">
            <w:pPr>
              <w:pStyle w:val="SectionTitles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0E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Start Date</w:t>
            </w:r>
          </w:p>
        </w:tc>
        <w:tc>
          <w:tcPr>
            <w:tcW w:w="1620" w:type="dxa"/>
            <w:shd w:val="clear" w:color="auto" w:fill="092441"/>
            <w:vAlign w:val="center"/>
          </w:tcPr>
          <w:p w14:paraId="61C036AA" w14:textId="1992E096" w:rsidR="007E59A7" w:rsidRPr="00E90E6B" w:rsidRDefault="007E59A7" w:rsidP="00E96C8C">
            <w:pPr>
              <w:pStyle w:val="SectionTitles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0E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060" w:type="dxa"/>
            <w:shd w:val="clear" w:color="auto" w:fill="09244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FDFCEA" w14:textId="2AF9418A" w:rsidR="007E59A7" w:rsidRPr="00E90E6B" w:rsidRDefault="007E59A7" w:rsidP="00E96C8C">
            <w:pPr>
              <w:pStyle w:val="SectionTitles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0E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Deliverable</w:t>
            </w:r>
          </w:p>
        </w:tc>
        <w:tc>
          <w:tcPr>
            <w:tcW w:w="5580" w:type="dxa"/>
            <w:shd w:val="clear" w:color="auto" w:fill="092441"/>
            <w:vAlign w:val="center"/>
          </w:tcPr>
          <w:p w14:paraId="03BF2142" w14:textId="07D45C8D" w:rsidR="007E59A7" w:rsidRPr="00E90E6B" w:rsidRDefault="007E59A7" w:rsidP="007E59A7">
            <w:pPr>
              <w:pStyle w:val="SectionTitles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0E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Detailed Description</w:t>
            </w:r>
          </w:p>
        </w:tc>
        <w:tc>
          <w:tcPr>
            <w:tcW w:w="1440" w:type="dxa"/>
            <w:shd w:val="clear" w:color="auto" w:fill="09244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DC58BA" w14:textId="5A1571E4" w:rsidR="007E59A7" w:rsidRPr="00E90E6B" w:rsidRDefault="007E59A7" w:rsidP="00E96C8C">
            <w:pPr>
              <w:pStyle w:val="SectionTitles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0E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Completion Date</w:t>
            </w:r>
          </w:p>
        </w:tc>
      </w:tr>
      <w:tr w:rsidR="007E59A7" w:rsidRPr="00D51A6C" w14:paraId="16EF0327" w14:textId="77777777" w:rsidTr="00E90E6B"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00CA35" w14:textId="77777777" w:rsidR="007E59A7" w:rsidRPr="00E90E6B" w:rsidRDefault="007E59A7" w:rsidP="001C71B8">
            <w:pPr>
              <w:pStyle w:val="Number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0E6B">
              <w:rPr>
                <w:rFonts w:ascii="Calibri" w:hAnsi="Calibri" w:cs="Calibri"/>
                <w:sz w:val="20"/>
                <w:szCs w:val="20"/>
              </w:rPr>
              <w:t>Task/Milestone 1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A2468" w14:textId="5F590B1B" w:rsidR="007E59A7" w:rsidRPr="00E90E6B" w:rsidRDefault="00E90E6B" w:rsidP="007B031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MM/DD/YYYY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335264" w14:textId="2DF1326E" w:rsidR="007E59A7" w:rsidRPr="00E90E6B" w:rsidRDefault="007E59A7" w:rsidP="004B0679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5E858C" w14:textId="040E7ED6" w:rsidR="007E59A7" w:rsidRPr="00E90E6B" w:rsidRDefault="007E59A7" w:rsidP="0077246D">
            <w:pPr>
              <w:pStyle w:val="ListParagraph"/>
              <w:numPr>
                <w:ilvl w:val="0"/>
                <w:numId w:val="1"/>
              </w:numPr>
              <w:ind w:left="151" w:hanging="151"/>
              <w:rPr>
                <w:rFonts w:ascii="Calibri" w:hAnsi="Calibri" w:cs="Calibri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75AFB464" w14:textId="2C3839CF" w:rsidR="007E59A7" w:rsidRPr="00E90E6B" w:rsidRDefault="007E59A7" w:rsidP="0077246D">
            <w:pPr>
              <w:pStyle w:val="ListParagraph"/>
              <w:numPr>
                <w:ilvl w:val="0"/>
                <w:numId w:val="1"/>
              </w:numPr>
              <w:ind w:left="391" w:hanging="270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36307E" w14:textId="31AC728C" w:rsidR="007E59A7" w:rsidRPr="00E90E6B" w:rsidRDefault="00E90E6B" w:rsidP="007B031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MM/DD/YYYY</w:t>
            </w:r>
          </w:p>
        </w:tc>
      </w:tr>
      <w:tr w:rsidR="007E59A7" w:rsidRPr="00D51A6C" w14:paraId="035B65AD" w14:textId="77777777" w:rsidTr="00E90E6B"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58BD8B" w14:textId="77777777" w:rsidR="007E59A7" w:rsidRPr="00E90E6B" w:rsidRDefault="007E59A7" w:rsidP="001C71B8">
            <w:pPr>
              <w:pStyle w:val="Number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0E6B">
              <w:rPr>
                <w:rFonts w:ascii="Calibri" w:hAnsi="Calibri" w:cs="Calibri"/>
                <w:sz w:val="20"/>
                <w:szCs w:val="20"/>
              </w:rPr>
              <w:t>Task/Milestone 2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6C62AF" w14:textId="3AD22DEA" w:rsidR="007E59A7" w:rsidRPr="00E90E6B" w:rsidRDefault="007E59A7" w:rsidP="007B031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2CC5B" w14:textId="600855D8" w:rsidR="007E59A7" w:rsidRPr="00E90E6B" w:rsidRDefault="007E59A7" w:rsidP="00927FA0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34CC04" w14:textId="2D84F06D" w:rsidR="00CB5687" w:rsidRPr="00E90E6B" w:rsidRDefault="00CB5687" w:rsidP="0077246D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Calibri" w:hAnsi="Calibri" w:cs="Calibri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04FC850F" w14:textId="382639D2" w:rsidR="0077246D" w:rsidRPr="00E90E6B" w:rsidRDefault="0077246D" w:rsidP="00F80C86">
            <w:pPr>
              <w:pStyle w:val="ListParagraph"/>
              <w:numPr>
                <w:ilvl w:val="0"/>
                <w:numId w:val="2"/>
              </w:numPr>
              <w:ind w:left="391" w:hanging="270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83B249" w14:textId="57F6F51D" w:rsidR="007E59A7" w:rsidRPr="00E90E6B" w:rsidRDefault="007E59A7" w:rsidP="007B031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4D6F18" w:rsidRPr="00D51A6C" w14:paraId="6159CB7D" w14:textId="77777777" w:rsidTr="00E90E6B"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248294" w14:textId="706A97D9" w:rsidR="004D6F18" w:rsidRPr="00E90E6B" w:rsidRDefault="004D6F18" w:rsidP="001C71B8">
            <w:pPr>
              <w:pStyle w:val="Number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0E6B">
              <w:rPr>
                <w:rFonts w:ascii="Calibri" w:hAnsi="Calibri" w:cs="Calibri"/>
                <w:sz w:val="20"/>
                <w:szCs w:val="20"/>
              </w:rPr>
              <w:t>Task/Milestone 3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23CCF" w14:textId="39297528" w:rsidR="004D6F18" w:rsidRPr="00E90E6B" w:rsidRDefault="004D6F18" w:rsidP="007B031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D3B143" w14:textId="0BE707F8" w:rsidR="004D6F18" w:rsidRPr="00E90E6B" w:rsidRDefault="004D6F18" w:rsidP="00927FA0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440591" w14:textId="51217735" w:rsidR="004D6F18" w:rsidRPr="00E90E6B" w:rsidRDefault="004D6F18" w:rsidP="0077246D">
            <w:pPr>
              <w:pStyle w:val="ListParagraph"/>
              <w:numPr>
                <w:ilvl w:val="0"/>
                <w:numId w:val="6"/>
              </w:numPr>
              <w:ind w:left="151" w:hanging="151"/>
              <w:rPr>
                <w:rFonts w:ascii="Calibri" w:hAnsi="Calibri" w:cs="Calibri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4E968EA6" w14:textId="3F26DE0D" w:rsidR="004D6F18" w:rsidRPr="00E90E6B" w:rsidRDefault="004D6F18" w:rsidP="004D6F18">
            <w:pPr>
              <w:pStyle w:val="ListParagraph"/>
              <w:numPr>
                <w:ilvl w:val="0"/>
                <w:numId w:val="2"/>
              </w:numPr>
              <w:ind w:left="391" w:hanging="270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EB63A1" w14:textId="35029550" w:rsidR="004D6F18" w:rsidRPr="00E90E6B" w:rsidRDefault="004D6F18" w:rsidP="007B0314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</w:p>
        </w:tc>
      </w:tr>
      <w:tr w:rsidR="007E59A7" w:rsidRPr="00D51A6C" w14:paraId="4B5E77C4" w14:textId="77777777" w:rsidTr="00E90E6B"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585871" w14:textId="5A4D4D58" w:rsidR="007E59A7" w:rsidRPr="00E90E6B" w:rsidRDefault="007E59A7" w:rsidP="001C71B8">
            <w:pPr>
              <w:pStyle w:val="Number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90E6B">
              <w:rPr>
                <w:rFonts w:ascii="Calibri" w:hAnsi="Calibri" w:cs="Calibri"/>
                <w:sz w:val="20"/>
                <w:szCs w:val="20"/>
              </w:rPr>
              <w:t xml:space="preserve">Task/Milestone </w:t>
            </w:r>
            <w:r w:rsidR="004D6F18" w:rsidRPr="00E90E6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45C28A" w14:textId="59D4E473" w:rsidR="007E59A7" w:rsidRPr="00E90E6B" w:rsidRDefault="007E59A7" w:rsidP="007B031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44F9A9" w14:textId="5902C1E2" w:rsidR="007E59A7" w:rsidRPr="00E90E6B" w:rsidRDefault="007E59A7" w:rsidP="000579F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B70484" w14:textId="0018F885" w:rsidR="00FA027F" w:rsidRPr="00E90E6B" w:rsidRDefault="00FA027F" w:rsidP="00FA027F">
            <w:pPr>
              <w:pStyle w:val="ListParagraph"/>
              <w:numPr>
                <w:ilvl w:val="0"/>
                <w:numId w:val="5"/>
              </w:numPr>
              <w:ind w:left="151" w:hanging="151"/>
              <w:rPr>
                <w:rFonts w:ascii="Calibri" w:hAnsi="Calibri" w:cs="Calibri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3A8CB1F1" w14:textId="06AEEF24" w:rsidR="007E59A7" w:rsidRPr="00E90E6B" w:rsidRDefault="007E59A7" w:rsidP="00EA240D">
            <w:pPr>
              <w:pStyle w:val="ListParagraph"/>
              <w:numPr>
                <w:ilvl w:val="0"/>
                <w:numId w:val="3"/>
              </w:numPr>
              <w:ind w:left="391" w:hanging="270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5071B" w14:textId="068064FD" w:rsidR="007E59A7" w:rsidRPr="00E90E6B" w:rsidRDefault="007E59A7" w:rsidP="007B0314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bookmarkEnd w:id="0"/>
    </w:tbl>
    <w:p w14:paraId="03F6D077" w14:textId="77777777" w:rsidR="00D24F12" w:rsidRDefault="00D24F12" w:rsidP="007E25E4">
      <w:pPr>
        <w:rPr>
          <w:rFonts w:ascii="Times New Roman" w:hAnsi="Times New Roman"/>
          <w:sz w:val="24"/>
        </w:rPr>
      </w:pPr>
    </w:p>
    <w:p w14:paraId="4967C807" w14:textId="6C76723B" w:rsidR="000C1DA5" w:rsidRPr="00E90E6B" w:rsidRDefault="000C1DA5" w:rsidP="000C1DA5">
      <w:pPr>
        <w:ind w:left="-360" w:right="-1080"/>
        <w:rPr>
          <w:rFonts w:ascii="Calibri" w:hAnsi="Calibri" w:cs="Calibri"/>
          <w:sz w:val="24"/>
        </w:rPr>
      </w:pPr>
      <w:r w:rsidRPr="00E90E6B">
        <w:rPr>
          <w:rFonts w:ascii="Calibri" w:hAnsi="Calibri" w:cs="Calibri"/>
          <w:szCs w:val="20"/>
        </w:rPr>
        <w:t xml:space="preserve">Notes: Complete the table above. Provide a more detailed description of the work that will take place </w:t>
      </w:r>
      <w:proofErr w:type="gramStart"/>
      <w:r w:rsidRPr="00E90E6B">
        <w:rPr>
          <w:rFonts w:ascii="Calibri" w:hAnsi="Calibri" w:cs="Calibri"/>
          <w:szCs w:val="20"/>
        </w:rPr>
        <w:t>in order to</w:t>
      </w:r>
      <w:proofErr w:type="gramEnd"/>
      <w:r w:rsidRPr="00E90E6B">
        <w:rPr>
          <w:rFonts w:ascii="Calibri" w:hAnsi="Calibri" w:cs="Calibri"/>
          <w:szCs w:val="20"/>
        </w:rPr>
        <w:t xml:space="preserve"> complete each Task/Milestone, including information on how the Deliverable will be produced and to what specifications. Tie each Task/milestone to the budget on the budget template</w:t>
      </w:r>
      <w:r w:rsidR="00E90E6B">
        <w:rPr>
          <w:rFonts w:ascii="Calibri" w:hAnsi="Calibri" w:cs="Calibri"/>
          <w:szCs w:val="20"/>
        </w:rPr>
        <w:t xml:space="preserve"> (Appendix C) </w:t>
      </w:r>
      <w:r w:rsidRPr="00E90E6B">
        <w:rPr>
          <w:rFonts w:ascii="Calibri" w:hAnsi="Calibri" w:cs="Calibri"/>
          <w:szCs w:val="20"/>
        </w:rPr>
        <w:t>provided</w:t>
      </w:r>
      <w:r w:rsidR="00E90E6B" w:rsidRPr="00E90E6B">
        <w:rPr>
          <w:rFonts w:ascii="Calibri" w:hAnsi="Calibri" w:cs="Calibri"/>
          <w:szCs w:val="20"/>
        </w:rPr>
        <w:t xml:space="preserve">. </w:t>
      </w:r>
      <w:r w:rsidR="002D267F">
        <w:rPr>
          <w:rFonts w:ascii="Calibri" w:hAnsi="Calibri" w:cs="Calibri"/>
          <w:szCs w:val="20"/>
        </w:rPr>
        <w:t>Remove/</w:t>
      </w:r>
      <w:r w:rsidR="00E90E6B" w:rsidRPr="00E90E6B">
        <w:rPr>
          <w:rFonts w:ascii="Calibri" w:hAnsi="Calibri" w:cs="Calibri"/>
          <w:szCs w:val="20"/>
        </w:rPr>
        <w:t>Add Task/Milestones</w:t>
      </w:r>
      <w:r w:rsidR="002D267F">
        <w:rPr>
          <w:rFonts w:ascii="Calibri" w:hAnsi="Calibri" w:cs="Calibri"/>
          <w:szCs w:val="20"/>
        </w:rPr>
        <w:t xml:space="preserve"> to the table</w:t>
      </w:r>
      <w:r w:rsidR="00E90E6B" w:rsidRPr="00E90E6B">
        <w:rPr>
          <w:rFonts w:ascii="Calibri" w:hAnsi="Calibri" w:cs="Calibri"/>
          <w:szCs w:val="20"/>
        </w:rPr>
        <w:t xml:space="preserve"> as needed. </w:t>
      </w:r>
    </w:p>
    <w:sectPr w:rsidR="000C1DA5" w:rsidRPr="00E90E6B" w:rsidSect="00E90E6B">
      <w:headerReference w:type="default" r:id="rId10"/>
      <w:footerReference w:type="even" r:id="rId11"/>
      <w:footerReference w:type="default" r:id="rId12"/>
      <w:pgSz w:w="15840" w:h="12240" w:orient="landscape"/>
      <w:pgMar w:top="171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DC22" w14:textId="77777777" w:rsidR="005B14B8" w:rsidRDefault="005B14B8" w:rsidP="00D24F12">
      <w:r>
        <w:separator/>
      </w:r>
    </w:p>
  </w:endnote>
  <w:endnote w:type="continuationSeparator" w:id="0">
    <w:p w14:paraId="583BAC3D" w14:textId="77777777" w:rsidR="005B14B8" w:rsidRDefault="005B14B8" w:rsidP="00D2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 18pt Black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9B2" w14:textId="77777777" w:rsidR="00FA02F4" w:rsidRDefault="00FA02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A8B9E3" w14:textId="77777777" w:rsidR="00FA02F4" w:rsidRDefault="00FA02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43CB" w14:textId="4E2239F4" w:rsidR="00FA02F4" w:rsidRPr="002D267F" w:rsidRDefault="002D267F" w:rsidP="00FA02F4">
    <w:pPr>
      <w:pStyle w:val="Footer"/>
      <w:rPr>
        <w:rFonts w:ascii="Calibri" w:hAnsi="Calibri" w:cs="Calibri"/>
      </w:rPr>
    </w:pPr>
    <w:r w:rsidRPr="002D267F">
      <w:rPr>
        <w:rFonts w:ascii="Calibri" w:hAnsi="Calibri" w:cs="Calibri"/>
      </w:rPr>
      <w:t>Workforce Development Program</w:t>
    </w:r>
    <w:r w:rsidRPr="002D267F"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t>Governor’s Office of Energy</w:t>
    </w:r>
    <w:r w:rsidRPr="002D267F">
      <w:rPr>
        <w:rFonts w:ascii="Calibri" w:hAnsi="Calibri" w:cs="Calibri"/>
      </w:rPr>
      <w:ptab w:relativeTo="margin" w:alignment="right" w:leader="none"/>
    </w:r>
    <w:r w:rsidRPr="002D267F">
      <w:rPr>
        <w:rFonts w:ascii="Calibri" w:hAnsi="Calibri" w:cs="Calibri"/>
      </w:rPr>
      <w:t xml:space="preserve">Page </w:t>
    </w:r>
    <w:r w:rsidRPr="002D267F">
      <w:rPr>
        <w:rFonts w:ascii="Calibri" w:hAnsi="Calibri" w:cs="Calibri"/>
        <w:b/>
        <w:bCs/>
      </w:rPr>
      <w:fldChar w:fldCharType="begin"/>
    </w:r>
    <w:r w:rsidRPr="002D267F">
      <w:rPr>
        <w:rFonts w:ascii="Calibri" w:hAnsi="Calibri" w:cs="Calibri"/>
        <w:b/>
        <w:bCs/>
      </w:rPr>
      <w:instrText xml:space="preserve"> PAGE  \* Arabic  \* MERGEFORMAT </w:instrText>
    </w:r>
    <w:r w:rsidRPr="002D267F">
      <w:rPr>
        <w:rFonts w:ascii="Calibri" w:hAnsi="Calibri" w:cs="Calibri"/>
        <w:b/>
        <w:bCs/>
      </w:rPr>
      <w:fldChar w:fldCharType="separate"/>
    </w:r>
    <w:r w:rsidRPr="002D267F">
      <w:rPr>
        <w:rFonts w:ascii="Calibri" w:hAnsi="Calibri" w:cs="Calibri"/>
        <w:b/>
        <w:bCs/>
        <w:noProof/>
      </w:rPr>
      <w:t>1</w:t>
    </w:r>
    <w:r w:rsidRPr="002D267F">
      <w:rPr>
        <w:rFonts w:ascii="Calibri" w:hAnsi="Calibri" w:cs="Calibri"/>
        <w:b/>
        <w:bCs/>
      </w:rPr>
      <w:fldChar w:fldCharType="end"/>
    </w:r>
    <w:r w:rsidRPr="002D267F">
      <w:rPr>
        <w:rFonts w:ascii="Calibri" w:hAnsi="Calibri" w:cs="Calibri"/>
      </w:rPr>
      <w:t xml:space="preserve"> of </w:t>
    </w:r>
    <w:r w:rsidRPr="002D267F">
      <w:rPr>
        <w:rFonts w:ascii="Calibri" w:hAnsi="Calibri" w:cs="Calibri"/>
        <w:b/>
        <w:bCs/>
      </w:rPr>
      <w:fldChar w:fldCharType="begin"/>
    </w:r>
    <w:r w:rsidRPr="002D267F">
      <w:rPr>
        <w:rFonts w:ascii="Calibri" w:hAnsi="Calibri" w:cs="Calibri"/>
        <w:b/>
        <w:bCs/>
      </w:rPr>
      <w:instrText xml:space="preserve"> NUMPAGES  \* Arabic  \* MERGEFORMAT </w:instrText>
    </w:r>
    <w:r w:rsidRPr="002D267F">
      <w:rPr>
        <w:rFonts w:ascii="Calibri" w:hAnsi="Calibri" w:cs="Calibri"/>
        <w:b/>
        <w:bCs/>
      </w:rPr>
      <w:fldChar w:fldCharType="separate"/>
    </w:r>
    <w:r w:rsidRPr="002D267F">
      <w:rPr>
        <w:rFonts w:ascii="Calibri" w:hAnsi="Calibri" w:cs="Calibri"/>
        <w:b/>
        <w:bCs/>
        <w:noProof/>
      </w:rPr>
      <w:t>2</w:t>
    </w:r>
    <w:r w:rsidRPr="002D267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8D8B" w14:textId="77777777" w:rsidR="005B14B8" w:rsidRDefault="005B14B8" w:rsidP="00D24F12">
      <w:r>
        <w:separator/>
      </w:r>
    </w:p>
  </w:footnote>
  <w:footnote w:type="continuationSeparator" w:id="0">
    <w:p w14:paraId="252BC555" w14:textId="77777777" w:rsidR="005B14B8" w:rsidRDefault="005B14B8" w:rsidP="00D2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075E" w14:textId="72CA8030" w:rsidR="00E90E6B" w:rsidRPr="00E90E6B" w:rsidRDefault="00E90E6B" w:rsidP="00880307">
    <w:pPr>
      <w:pStyle w:val="Header"/>
      <w:jc w:val="center"/>
      <w:rPr>
        <w:rFonts w:ascii="Inter 18pt Black" w:hAnsi="Inter 18pt Black" w:cs="Arial"/>
        <w:b/>
        <w:sz w:val="32"/>
        <w:szCs w:val="32"/>
      </w:rPr>
    </w:pPr>
    <w:r w:rsidRPr="00E90E6B">
      <w:rPr>
        <w:rFonts w:ascii="Inter 18pt Black" w:hAnsi="Inter 18pt Black" w:cs="Arial"/>
        <w:b/>
        <w:sz w:val="32"/>
        <w:szCs w:val="32"/>
      </w:rPr>
      <w:t>Appendix B</w:t>
    </w:r>
  </w:p>
  <w:p w14:paraId="0B8BEFD2" w14:textId="2664E496" w:rsidR="00D51A6C" w:rsidRPr="00D51A6C" w:rsidRDefault="00470E5B" w:rsidP="0088030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</w:t>
    </w:r>
    <w:r w:rsidR="00D51A6C" w:rsidRPr="00D51A6C">
      <w:rPr>
        <w:rFonts w:ascii="Arial" w:hAnsi="Arial" w:cs="Arial"/>
        <w:b/>
        <w:sz w:val="24"/>
      </w:rPr>
      <w:t>GOE</w:t>
    </w:r>
    <w:r w:rsidR="00880307">
      <w:rPr>
        <w:rFonts w:ascii="Arial" w:hAnsi="Arial" w:cs="Arial"/>
        <w:b/>
        <w:sz w:val="24"/>
      </w:rPr>
      <w:t xml:space="preserve"> Sub-Grant</w:t>
    </w:r>
    <w:r w:rsidR="00EB1C99">
      <w:rPr>
        <w:rFonts w:ascii="Arial" w:hAnsi="Arial" w:cs="Arial"/>
        <w:b/>
        <w:sz w:val="24"/>
      </w:rPr>
      <w:t xml:space="preserve"> </w:t>
    </w:r>
    <w:r w:rsidR="00D51A6C" w:rsidRPr="00D51A6C">
      <w:rPr>
        <w:rFonts w:ascii="Arial" w:hAnsi="Arial" w:cs="Arial"/>
        <w:b/>
        <w:sz w:val="24"/>
      </w:rPr>
      <w:t>Workplan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58"/>
    <w:multiLevelType w:val="hybridMultilevel"/>
    <w:tmpl w:val="924848A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35331678"/>
    <w:multiLevelType w:val="hybridMultilevel"/>
    <w:tmpl w:val="5DDC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979"/>
    <w:multiLevelType w:val="hybridMultilevel"/>
    <w:tmpl w:val="502C22A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3D9C3943"/>
    <w:multiLevelType w:val="hybridMultilevel"/>
    <w:tmpl w:val="DCD6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E1816"/>
    <w:multiLevelType w:val="hybridMultilevel"/>
    <w:tmpl w:val="8508255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707E6F30"/>
    <w:multiLevelType w:val="hybridMultilevel"/>
    <w:tmpl w:val="8EF2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5198">
    <w:abstractNumId w:val="4"/>
  </w:num>
  <w:num w:numId="2" w16cid:durableId="411203523">
    <w:abstractNumId w:val="2"/>
  </w:num>
  <w:num w:numId="3" w16cid:durableId="1959754913">
    <w:abstractNumId w:val="5"/>
  </w:num>
  <w:num w:numId="4" w16cid:durableId="817575256">
    <w:abstractNumId w:val="1"/>
  </w:num>
  <w:num w:numId="5" w16cid:durableId="1832941487">
    <w:abstractNumId w:val="3"/>
  </w:num>
  <w:num w:numId="6" w16cid:durableId="16596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9A"/>
    <w:rsid w:val="00030AA6"/>
    <w:rsid w:val="00030F54"/>
    <w:rsid w:val="000579F2"/>
    <w:rsid w:val="00094E36"/>
    <w:rsid w:val="000C1DA5"/>
    <w:rsid w:val="001169B0"/>
    <w:rsid w:val="00170574"/>
    <w:rsid w:val="00183D8E"/>
    <w:rsid w:val="00191162"/>
    <w:rsid w:val="001C71B8"/>
    <w:rsid w:val="001D3CF8"/>
    <w:rsid w:val="00211927"/>
    <w:rsid w:val="0025582C"/>
    <w:rsid w:val="00266E73"/>
    <w:rsid w:val="00294CD2"/>
    <w:rsid w:val="002B0B0E"/>
    <w:rsid w:val="002D267F"/>
    <w:rsid w:val="002E1A9A"/>
    <w:rsid w:val="0030505B"/>
    <w:rsid w:val="003740F4"/>
    <w:rsid w:val="003B1538"/>
    <w:rsid w:val="00420FEC"/>
    <w:rsid w:val="00470E5B"/>
    <w:rsid w:val="00482825"/>
    <w:rsid w:val="004B0679"/>
    <w:rsid w:val="004D14A7"/>
    <w:rsid w:val="004D6F18"/>
    <w:rsid w:val="0054578C"/>
    <w:rsid w:val="005721B2"/>
    <w:rsid w:val="005A31A4"/>
    <w:rsid w:val="005B14B8"/>
    <w:rsid w:val="005F69E1"/>
    <w:rsid w:val="006230D4"/>
    <w:rsid w:val="00623AD9"/>
    <w:rsid w:val="006D04DC"/>
    <w:rsid w:val="006D7970"/>
    <w:rsid w:val="006E307F"/>
    <w:rsid w:val="0072662B"/>
    <w:rsid w:val="0077246D"/>
    <w:rsid w:val="007B0314"/>
    <w:rsid w:val="007D1F3B"/>
    <w:rsid w:val="007E25E4"/>
    <w:rsid w:val="007E59A7"/>
    <w:rsid w:val="007F02FF"/>
    <w:rsid w:val="00804328"/>
    <w:rsid w:val="00880307"/>
    <w:rsid w:val="009179F7"/>
    <w:rsid w:val="00927FA0"/>
    <w:rsid w:val="00950AB2"/>
    <w:rsid w:val="00965306"/>
    <w:rsid w:val="009C56C9"/>
    <w:rsid w:val="009F3463"/>
    <w:rsid w:val="00A2306A"/>
    <w:rsid w:val="00A45C87"/>
    <w:rsid w:val="00A90D77"/>
    <w:rsid w:val="00AD52CA"/>
    <w:rsid w:val="00AF0932"/>
    <w:rsid w:val="00B76F46"/>
    <w:rsid w:val="00BA00DA"/>
    <w:rsid w:val="00BD1FBE"/>
    <w:rsid w:val="00BD2683"/>
    <w:rsid w:val="00C06188"/>
    <w:rsid w:val="00CB04B1"/>
    <w:rsid w:val="00CB5687"/>
    <w:rsid w:val="00D24F12"/>
    <w:rsid w:val="00D36B97"/>
    <w:rsid w:val="00D375A8"/>
    <w:rsid w:val="00D449D5"/>
    <w:rsid w:val="00D51A6C"/>
    <w:rsid w:val="00D87500"/>
    <w:rsid w:val="00E36BBE"/>
    <w:rsid w:val="00E808F7"/>
    <w:rsid w:val="00E90E6B"/>
    <w:rsid w:val="00E96C8C"/>
    <w:rsid w:val="00EA240D"/>
    <w:rsid w:val="00EB1C99"/>
    <w:rsid w:val="00EC3F04"/>
    <w:rsid w:val="00F37450"/>
    <w:rsid w:val="00F63258"/>
    <w:rsid w:val="00F80C86"/>
    <w:rsid w:val="00F90824"/>
    <w:rsid w:val="00F9599C"/>
    <w:rsid w:val="00F96B60"/>
    <w:rsid w:val="00FA027F"/>
    <w:rsid w:val="00FA02F4"/>
    <w:rsid w:val="00FC3118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1450A"/>
  <w15:docId w15:val="{E2F487EC-EACA-45C0-9599-AF4C9C6C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1B2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FA02F4"/>
    <w:pPr>
      <w:spacing w:after="200"/>
      <w:jc w:val="center"/>
      <w:outlineLvl w:val="0"/>
    </w:pPr>
    <w:rPr>
      <w:rFonts w:asciiTheme="majorHAnsi" w:hAnsiTheme="majorHAnsi"/>
      <w:b/>
      <w:caps/>
      <w:spacing w:val="1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02F4"/>
    <w:p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02F4"/>
    <w:rPr>
      <w:rFonts w:asciiTheme="minorHAnsi" w:hAnsiTheme="minorHAnsi"/>
      <w:b/>
      <w:szCs w:val="24"/>
    </w:rPr>
  </w:style>
  <w:style w:type="paragraph" w:styleId="BalloonText">
    <w:name w:val="Balloon Text"/>
    <w:basedOn w:val="Normal"/>
    <w:semiHidden/>
    <w:unhideWhenUsed/>
    <w:rsid w:val="006E307F"/>
    <w:rPr>
      <w:rFonts w:ascii="Tahoma" w:hAnsi="Tahoma" w:cs="Tahoma"/>
      <w:sz w:val="16"/>
      <w:szCs w:val="16"/>
    </w:rPr>
  </w:style>
  <w:style w:type="paragraph" w:customStyle="1" w:styleId="SectionTitles">
    <w:name w:val="Section Titles"/>
    <w:basedOn w:val="Normal"/>
    <w:qFormat/>
    <w:rsid w:val="00FA02F4"/>
    <w:pPr>
      <w:jc w:val="center"/>
    </w:pPr>
    <w:rPr>
      <w:sz w:val="16"/>
    </w:rPr>
  </w:style>
  <w:style w:type="paragraph" w:customStyle="1" w:styleId="Numbers">
    <w:name w:val="Numbers"/>
    <w:basedOn w:val="Normal"/>
    <w:unhideWhenUsed/>
    <w:qFormat/>
    <w:rsid w:val="002B0B0E"/>
    <w:pPr>
      <w:jc w:val="right"/>
    </w:pPr>
    <w:rPr>
      <w:b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FA02F4"/>
    <w:pPr>
      <w:jc w:val="center"/>
    </w:pPr>
  </w:style>
  <w:style w:type="table" w:styleId="TableGrid">
    <w:name w:val="Table Grid"/>
    <w:basedOn w:val="TableNormal"/>
    <w:rsid w:val="00D3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E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59A7"/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59A7"/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unhideWhenUsed/>
    <w:qFormat/>
    <w:rsid w:val="0005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lockyer\AppData\Roaming\Microsoft\Templates\Vehicle%20maintenance%20schedule%20with%205,000-mile%20interv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C9673B9500541A299CE603AFAEF95" ma:contentTypeVersion="8" ma:contentTypeDescription="Create a new document." ma:contentTypeScope="" ma:versionID="0d9313f6941a743a0621200e8d6fa0e7">
  <xsd:schema xmlns:xsd="http://www.w3.org/2001/XMLSchema" xmlns:xs="http://www.w3.org/2001/XMLSchema" xmlns:p="http://schemas.microsoft.com/office/2006/metadata/properties" xmlns:ns1="http://schemas.microsoft.com/sharepoint/v3" xmlns:ns2="5a194e00-3bc7-4bd6-97d1-eb1a15941acb" xmlns:ns3="97b4efdf-6daf-4899-9724-c593ab8e8b2e" targetNamespace="http://schemas.microsoft.com/office/2006/metadata/properties" ma:root="true" ma:fieldsID="01c6e1dc80398fdf5faecb4a6461e059" ns1:_="" ns2:_="" ns3:_="">
    <xsd:import namespace="http://schemas.microsoft.com/sharepoint/v3"/>
    <xsd:import namespace="5a194e00-3bc7-4bd6-97d1-eb1a15941acb"/>
    <xsd:import namespace="97b4efdf-6daf-4899-9724-c593ab8e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94e00-3bc7-4bd6-97d1-eb1a1594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efdf-6daf-4899-9724-c593ab8e8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0CCB33-24A3-41CB-9169-29F45134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194e00-3bc7-4bd6-97d1-eb1a15941acb"/>
    <ds:schemaRef ds:uri="97b4efdf-6daf-4899-9724-c593ab8e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9002E-5DD1-4E8E-B4E2-0D7F17D3B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42941-318F-4188-B933-CA248AA05C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Vehicle maintenance schedule with 5,000-mile intervals.dotx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maintenance schedule with 5,000-mile intervals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maintenance schedule with 5,000-mile intervals</dc:title>
  <dc:creator>Marianne F. Lockyer</dc:creator>
  <cp:keywords/>
  <cp:lastModifiedBy>Rachelle A. Doubinkine</cp:lastModifiedBy>
  <cp:revision>2</cp:revision>
  <cp:lastPrinted>2003-12-10T18:54:00Z</cp:lastPrinted>
  <dcterms:created xsi:type="dcterms:W3CDTF">2025-10-10T16:59:00Z</dcterms:created>
  <dcterms:modified xsi:type="dcterms:W3CDTF">2025-10-10T16:59:00Z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TC010186481033</vt:lpwstr>
  </property>
  <property fmtid="{D5CDD505-2E9C-101B-9397-08002B2CF9AE}" pid="3" name="ContentTypeId">
    <vt:lpwstr>0x010100551C9673B9500541A299CE603AFAEF95</vt:lpwstr>
  </property>
</Properties>
</file>